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鄂公学字[2018]0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22</w:t>
      </w:r>
      <w:r>
        <w:rPr>
          <w:rFonts w:hint="eastAsia" w:ascii="仿宋_GB2312" w:eastAsia="仿宋_GB2312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黑体" w:hAnsi="黑体" w:eastAsia="黑体" w:cs="黑体"/>
          <w:spacing w:val="2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pacing w:val="20"/>
          <w:sz w:val="36"/>
          <w:szCs w:val="36"/>
          <w:lang w:eastAsia="zh-CN"/>
        </w:rPr>
        <w:t>关于举办</w:t>
      </w:r>
      <w:r>
        <w:rPr>
          <w:rFonts w:hint="eastAsia" w:ascii="黑体" w:hAnsi="黑体" w:eastAsia="黑体" w:cs="黑体"/>
          <w:spacing w:val="20"/>
          <w:sz w:val="36"/>
          <w:szCs w:val="36"/>
          <w:lang w:val="en-US" w:eastAsia="zh-CN"/>
        </w:rPr>
        <w:t>2018年度“五省一市二区”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黑体" w:hAnsi="黑体" w:eastAsia="黑体" w:cs="黑体"/>
          <w:spacing w:val="2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pacing w:val="20"/>
          <w:sz w:val="36"/>
          <w:szCs w:val="36"/>
          <w:lang w:val="en-US" w:eastAsia="zh-CN"/>
        </w:rPr>
        <w:t>公路长大桥隧创新技术论坛的通知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湖南、湖北、广东、山东、辽宁、上海、香港、澳门公路学会（工程师学会）及各有关单位：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为进一步推动公路桥隧工程技术创新发展，更好地为公路交通服务，2018年“五省一市二区”一年一度的技术论坛活动，经商议，由湖北省公路学会承办。论坛主题为“公路长大桥隧创新技术应用、交流与推广”，会议以论坛和技术考察的形式进行。现将会议有关事项通知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0" w:firstLine="0" w:firstLineChars="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时间与地点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时间：2018年10月24日全天报到，25—26日论坛大会交流和技术考察。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地点：宜昌龙泉山庄大酒店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地址：湖北省宜昌市西陵区南津关路1号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0" w:firstLine="0" w:firstLineChars="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参会人员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湖南、湖北、广东、山东、辽宁、上海、香港、澳门公路学会（工程师学会）代表、论文作者，各省、市、区参会人数不宜超出30人，港澳二区参会人数自定。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0" w:firstLine="0" w:firstLineChars="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会议费用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每位参会代表缴纳注册费、资料费共计1000元，参会代表食宿统一安排，费用自理。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0" w:firstLine="0" w:firstLineChars="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其他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请各省、市、区公路学会（工程师学会）收到通知后，于10月10日前将参会人员名单报送湖北省公路学会（参会人员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val="en-US" w:eastAsia="zh-CN"/>
        </w:rPr>
        <w:t>回执单发送到QQ764534304），在住宿和饮食方面有特殊要求的，请在回执单中注明。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湖北省公路学会联系人：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毋润生，联系电话：13907117849；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龙泉山庄联系人：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汪海涛，联系电话：13507209135。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机场、火车站有车接，到时请告知到达宜昌市的航班或高（动）车次信息。联系人：盛正豪，联系电话：18971420636。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附件：参会人员回执单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2018年9月15日</w:t>
      </w:r>
    </w:p>
    <w:p>
      <w:pPr>
        <w:spacing w:line="600" w:lineRule="exact"/>
        <w:rPr>
          <w:rFonts w:hint="eastAsia" w:ascii="仿宋_GB2312" w:eastAsia="仿宋_GB2312"/>
          <w:sz w:val="28"/>
          <w:szCs w:val="28"/>
        </w:rPr>
      </w:pPr>
    </w:p>
    <w:p>
      <w:pPr>
        <w:spacing w:line="600" w:lineRule="exac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附件2：</w:t>
      </w:r>
    </w:p>
    <w:p>
      <w:pPr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参会人员回执单</w:t>
      </w:r>
      <w:r>
        <w:rPr>
          <w:rFonts w:hint="eastAsia" w:ascii="黑体" w:hAnsi="黑体" w:eastAsia="黑体" w:cs="黑体"/>
          <w:sz w:val="32"/>
          <w:szCs w:val="32"/>
        </w:rPr>
        <w:t xml:space="preserve"> </w:t>
      </w:r>
    </w:p>
    <w:tbl>
      <w:tblPr>
        <w:tblStyle w:val="4"/>
        <w:tblW w:w="9737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540"/>
        <w:gridCol w:w="2286"/>
        <w:gridCol w:w="1674"/>
        <w:gridCol w:w="1080"/>
        <w:gridCol w:w="1080"/>
        <w:gridCol w:w="18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vAlign w:val="top"/>
          </w:tcPr>
          <w:p>
            <w:pPr>
              <w:rPr>
                <w:rFonts w:hint="eastAsia" w:asci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0"/>
                <w:sz w:val="28"/>
                <w:szCs w:val="28"/>
              </w:rPr>
              <w:t>单位名称</w:t>
            </w:r>
          </w:p>
        </w:tc>
        <w:tc>
          <w:tcPr>
            <w:tcW w:w="8477" w:type="dxa"/>
            <w:gridSpan w:val="6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26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   名</w:t>
            </w:r>
          </w:p>
        </w:tc>
        <w:tc>
          <w:tcPr>
            <w:tcW w:w="54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性别</w:t>
            </w:r>
          </w:p>
        </w:tc>
        <w:tc>
          <w:tcPr>
            <w:tcW w:w="2286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职务、职称</w:t>
            </w:r>
          </w:p>
        </w:tc>
        <w:tc>
          <w:tcPr>
            <w:tcW w:w="1674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0"/>
                <w:sz w:val="28"/>
                <w:szCs w:val="28"/>
              </w:rPr>
              <w:t>联系电话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住宿情况</w:t>
            </w:r>
          </w:p>
        </w:tc>
        <w:tc>
          <w:tcPr>
            <w:tcW w:w="1817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0"/>
                <w:sz w:val="28"/>
                <w:szCs w:val="28"/>
              </w:rPr>
              <w:t>饮食特别要求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260" w:type="dxa"/>
            <w:vMerge w:val="continue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540" w:type="dxa"/>
            <w:vMerge w:val="continue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286" w:type="dxa"/>
            <w:vMerge w:val="continue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674" w:type="dxa"/>
            <w:vMerge w:val="continue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一人住</w:t>
            </w:r>
          </w:p>
        </w:tc>
        <w:tc>
          <w:tcPr>
            <w:tcW w:w="108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二人住</w:t>
            </w:r>
          </w:p>
        </w:tc>
        <w:tc>
          <w:tcPr>
            <w:tcW w:w="1817" w:type="dxa"/>
            <w:vMerge w:val="continue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540" w:type="dxa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286" w:type="dxa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674" w:type="dxa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817" w:type="dxa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540" w:type="dxa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286" w:type="dxa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674" w:type="dxa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817" w:type="dxa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540" w:type="dxa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286" w:type="dxa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674" w:type="dxa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817" w:type="dxa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540" w:type="dxa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286" w:type="dxa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674" w:type="dxa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817" w:type="dxa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540" w:type="dxa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286" w:type="dxa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674" w:type="dxa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817" w:type="dxa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540" w:type="dxa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286" w:type="dxa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674" w:type="dxa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817" w:type="dxa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540" w:type="dxa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286" w:type="dxa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674" w:type="dxa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817" w:type="dxa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540" w:type="dxa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286" w:type="dxa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674" w:type="dxa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817" w:type="dxa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540" w:type="dxa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286" w:type="dxa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674" w:type="dxa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817" w:type="dxa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540" w:type="dxa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286" w:type="dxa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674" w:type="dxa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817" w:type="dxa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6442854"/>
    <w:multiLevelType w:val="singleLevel"/>
    <w:tmpl w:val="86442854"/>
    <w:lvl w:ilvl="0" w:tentative="0">
      <w:start w:val="1"/>
      <w:numFmt w:val="chineseCounting"/>
      <w:suff w:val="nothing"/>
      <w:lvlText w:val="%1、"/>
      <w:lvlJc w:val="left"/>
      <w:pPr>
        <w:ind w:left="640" w:leftChars="0" w:firstLine="0" w:firstLineChars="0"/>
      </w:pPr>
      <w:rPr>
        <w:rFonts w:hint="eastAsia"/>
      </w:rPr>
    </w:lvl>
  </w:abstractNum>
  <w:abstractNum w:abstractNumId="1">
    <w:nsid w:val="8C9A3A78"/>
    <w:multiLevelType w:val="singleLevel"/>
    <w:tmpl w:val="8C9A3A7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715CD8"/>
    <w:rsid w:val="0A872674"/>
    <w:rsid w:val="0AD10AFD"/>
    <w:rsid w:val="1B044744"/>
    <w:rsid w:val="296F0BB5"/>
    <w:rsid w:val="2B715CD8"/>
    <w:rsid w:val="31D81289"/>
    <w:rsid w:val="33AB2934"/>
    <w:rsid w:val="406930AB"/>
    <w:rsid w:val="4CE36E1C"/>
    <w:rsid w:val="52F03D5E"/>
    <w:rsid w:val="5E0F4816"/>
    <w:rsid w:val="6D535020"/>
    <w:rsid w:val="789935E1"/>
    <w:rsid w:val="796E5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2018-09-12T04:45:00Z</dcterms:created>
  <dc:creator>白兰</dc:creator>
  <cp:lastModifiedBy>白兰</cp:lastModifiedBy>
  <cp:lastPrinted>2018-09-13T06:42:30Z</cp:lastPrinted>
  <dcterms:modified xsi:type="dcterms:W3CDTF">2018-09-13T06:44:08Z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